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79" w:rsidRDefault="002D2979" w:rsidP="00AB763B">
      <w:pPr>
        <w:spacing w:after="0" w:line="240" w:lineRule="exact"/>
        <w:ind w:left="4860"/>
        <w:rPr>
          <w:rFonts w:ascii="Times New Roman" w:hAnsi="Times New Roman" w:cs="Times New Roman"/>
          <w:sz w:val="28"/>
          <w:szCs w:val="28"/>
        </w:rPr>
      </w:pPr>
    </w:p>
    <w:p w:rsidR="002D2979" w:rsidRPr="00AB763B" w:rsidRDefault="002D2979" w:rsidP="00AB763B">
      <w:pPr>
        <w:spacing w:after="0" w:line="240" w:lineRule="exact"/>
        <w:ind w:left="4860"/>
        <w:rPr>
          <w:rFonts w:ascii="Times New Roman" w:hAnsi="Times New Roman" w:cs="Times New Roman"/>
          <w:sz w:val="28"/>
          <w:szCs w:val="28"/>
        </w:rPr>
      </w:pPr>
    </w:p>
    <w:p w:rsidR="002D2979" w:rsidRPr="00726921" w:rsidRDefault="002D2979" w:rsidP="008E4A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26921">
        <w:rPr>
          <w:rFonts w:ascii="Times New Roman" w:hAnsi="Times New Roman" w:cs="Times New Roman"/>
          <w:sz w:val="28"/>
          <w:szCs w:val="28"/>
        </w:rPr>
        <w:t xml:space="preserve">Лист оценивания работы </w:t>
      </w:r>
    </w:p>
    <w:p w:rsidR="002D2979" w:rsidRPr="00726921" w:rsidRDefault="002D2979" w:rsidP="008E4A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26921">
        <w:rPr>
          <w:rFonts w:ascii="Times New Roman" w:hAnsi="Times New Roman" w:cs="Times New Roman"/>
          <w:sz w:val="28"/>
          <w:szCs w:val="28"/>
        </w:rPr>
        <w:t xml:space="preserve">участника Всероссийского конкурса сочинений </w:t>
      </w:r>
    </w:p>
    <w:p w:rsidR="002D2979" w:rsidRPr="00726921" w:rsidRDefault="002D2979" w:rsidP="008E4A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2979" w:rsidRPr="00726921" w:rsidRDefault="002D2979" w:rsidP="007510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921">
        <w:rPr>
          <w:rFonts w:ascii="Times New Roman" w:hAnsi="Times New Roman" w:cs="Times New Roman"/>
          <w:sz w:val="28"/>
          <w:szCs w:val="28"/>
        </w:rPr>
        <w:t>Ф.И.О. участника (полностью)</w:t>
      </w:r>
    </w:p>
    <w:p w:rsidR="002D2979" w:rsidRPr="00726921" w:rsidRDefault="002D2979" w:rsidP="007510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9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D2979" w:rsidRPr="00726921" w:rsidRDefault="002D2979" w:rsidP="007510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921">
        <w:rPr>
          <w:rFonts w:ascii="Times New Roman" w:hAnsi="Times New Roman" w:cs="Times New Roman"/>
          <w:sz w:val="28"/>
          <w:szCs w:val="28"/>
        </w:rPr>
        <w:t>Класс (курс), в (на) котором обучается участник</w:t>
      </w:r>
    </w:p>
    <w:p w:rsidR="002D2979" w:rsidRPr="00726921" w:rsidRDefault="002D2979" w:rsidP="007510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921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D2979" w:rsidRPr="00726921" w:rsidRDefault="002D2979" w:rsidP="007510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921">
        <w:rPr>
          <w:rFonts w:ascii="Times New Roman" w:hAnsi="Times New Roman" w:cs="Times New Roman"/>
          <w:sz w:val="28"/>
          <w:szCs w:val="28"/>
        </w:rPr>
        <w:t>Полное наименование образовательной организации, в которой обучается участник</w:t>
      </w:r>
    </w:p>
    <w:p w:rsidR="002D2979" w:rsidRPr="00726921" w:rsidRDefault="002D2979" w:rsidP="007510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92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D2979" w:rsidRPr="00726921" w:rsidRDefault="002D2979" w:rsidP="007510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921">
        <w:rPr>
          <w:rFonts w:ascii="Times New Roman" w:hAnsi="Times New Roman" w:cs="Times New Roman"/>
          <w:sz w:val="28"/>
          <w:szCs w:val="28"/>
        </w:rPr>
        <w:t>Тематическое направление</w:t>
      </w:r>
    </w:p>
    <w:p w:rsidR="002D2979" w:rsidRPr="00726921" w:rsidRDefault="002D2979" w:rsidP="007510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9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D2979" w:rsidRPr="00726921" w:rsidRDefault="002D2979" w:rsidP="007510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921">
        <w:rPr>
          <w:rFonts w:ascii="Times New Roman" w:hAnsi="Times New Roman" w:cs="Times New Roman"/>
          <w:sz w:val="28"/>
          <w:szCs w:val="28"/>
        </w:rPr>
        <w:t>Тема сочинения</w:t>
      </w:r>
    </w:p>
    <w:p w:rsidR="002D2979" w:rsidRPr="00726921" w:rsidRDefault="002D2979" w:rsidP="007510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9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D2979" w:rsidRPr="00726921" w:rsidRDefault="002D2979" w:rsidP="007510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921">
        <w:rPr>
          <w:rFonts w:ascii="Times New Roman" w:hAnsi="Times New Roman" w:cs="Times New Roman"/>
          <w:sz w:val="28"/>
          <w:szCs w:val="28"/>
        </w:rPr>
        <w:t>Жанр сочинения</w:t>
      </w:r>
    </w:p>
    <w:p w:rsidR="002D2979" w:rsidRPr="00726921" w:rsidRDefault="002D2979" w:rsidP="007510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92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D2979" w:rsidRPr="00726921" w:rsidRDefault="002D2979" w:rsidP="007510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4"/>
        <w:gridCol w:w="3041"/>
        <w:gridCol w:w="4092"/>
        <w:gridCol w:w="1794"/>
      </w:tblGrid>
      <w:tr w:rsidR="002D2979" w:rsidRPr="00726921">
        <w:tc>
          <w:tcPr>
            <w:tcW w:w="644" w:type="dxa"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41" w:type="dxa"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4092" w:type="dxa"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94" w:type="dxa"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>Оценка в баллах</w:t>
            </w:r>
          </w:p>
        </w:tc>
      </w:tr>
      <w:tr w:rsidR="002D2979" w:rsidRPr="00726921">
        <w:trPr>
          <w:trHeight w:val="941"/>
        </w:trPr>
        <w:tc>
          <w:tcPr>
            <w:tcW w:w="644" w:type="dxa"/>
            <w:vMerge w:val="restart"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 w:val="restart"/>
          </w:tcPr>
          <w:p w:rsidR="002D2979" w:rsidRPr="00726921" w:rsidRDefault="002D2979" w:rsidP="00BE055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сочинения тематическим направлениям Конкурса и формулировке темы  сочинения</w:t>
            </w:r>
          </w:p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2D2979" w:rsidRPr="00726921" w:rsidRDefault="002D2979" w:rsidP="005C7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>1.1. соответствие сочинения одному из тематических направлений Конкурса</w:t>
            </w:r>
          </w:p>
        </w:tc>
        <w:tc>
          <w:tcPr>
            <w:tcW w:w="1794" w:type="dxa"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979" w:rsidRPr="00726921">
        <w:tc>
          <w:tcPr>
            <w:tcW w:w="644" w:type="dxa"/>
            <w:vMerge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2D2979" w:rsidRPr="00726921" w:rsidRDefault="002D2979" w:rsidP="00D1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литературного, исторического, фактического материала, соответствующего тематическим направлениям </w:t>
            </w: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1794" w:type="dxa"/>
          </w:tcPr>
          <w:p w:rsidR="002D2979" w:rsidRPr="00726921" w:rsidRDefault="002D2979" w:rsidP="00BE055E">
            <w:pPr>
              <w:rPr>
                <w:sz w:val="28"/>
                <w:szCs w:val="28"/>
              </w:rPr>
            </w:pPr>
          </w:p>
        </w:tc>
      </w:tr>
      <w:tr w:rsidR="002D2979" w:rsidRPr="00726921">
        <w:tc>
          <w:tcPr>
            <w:tcW w:w="644" w:type="dxa"/>
            <w:vMerge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2D2979" w:rsidRPr="00726921" w:rsidRDefault="002D2979" w:rsidP="005C7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формулировка темы сочинения (уместность, самостоятельность, оригинальность, адекватность содержанию)</w:t>
            </w:r>
          </w:p>
        </w:tc>
        <w:tc>
          <w:tcPr>
            <w:tcW w:w="1794" w:type="dxa"/>
          </w:tcPr>
          <w:p w:rsidR="002D2979" w:rsidRPr="00726921" w:rsidRDefault="002D2979" w:rsidP="00BE055E">
            <w:pPr>
              <w:rPr>
                <w:sz w:val="28"/>
                <w:szCs w:val="28"/>
              </w:rPr>
            </w:pPr>
          </w:p>
        </w:tc>
      </w:tr>
      <w:tr w:rsidR="002D2979" w:rsidRPr="00726921">
        <w:tc>
          <w:tcPr>
            <w:tcW w:w="644" w:type="dxa"/>
            <w:vMerge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 xml:space="preserve">. соответствие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содержания теме  сочинения</w:t>
            </w:r>
          </w:p>
        </w:tc>
        <w:tc>
          <w:tcPr>
            <w:tcW w:w="1794" w:type="dxa"/>
          </w:tcPr>
          <w:p w:rsidR="002D2979" w:rsidRPr="00726921" w:rsidRDefault="002D2979" w:rsidP="00BE055E">
            <w:pPr>
              <w:rPr>
                <w:sz w:val="28"/>
                <w:szCs w:val="28"/>
              </w:rPr>
            </w:pPr>
          </w:p>
        </w:tc>
      </w:tr>
      <w:tr w:rsidR="002D2979" w:rsidRPr="00726921">
        <w:trPr>
          <w:trHeight w:val="240"/>
        </w:trPr>
        <w:tc>
          <w:tcPr>
            <w:tcW w:w="644" w:type="dxa"/>
            <w:vMerge w:val="restart"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1" w:type="dxa"/>
            <w:vMerge w:val="restart"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сочинении </w:t>
            </w: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выбранного </w:t>
            </w: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 xml:space="preserve">жанра </w:t>
            </w:r>
          </w:p>
        </w:tc>
        <w:tc>
          <w:tcPr>
            <w:tcW w:w="4092" w:type="dxa"/>
          </w:tcPr>
          <w:p w:rsidR="002D2979" w:rsidRPr="00726921" w:rsidRDefault="002D2979" w:rsidP="005C7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>2.1. наличие в сочинении признаков выбранного жанра</w:t>
            </w:r>
          </w:p>
        </w:tc>
        <w:tc>
          <w:tcPr>
            <w:tcW w:w="1794" w:type="dxa"/>
          </w:tcPr>
          <w:p w:rsidR="002D2979" w:rsidRPr="00726921" w:rsidRDefault="002D2979" w:rsidP="00BE055E">
            <w:pPr>
              <w:rPr>
                <w:sz w:val="28"/>
                <w:szCs w:val="28"/>
              </w:rPr>
            </w:pPr>
          </w:p>
        </w:tc>
      </w:tr>
      <w:tr w:rsidR="002D2979" w:rsidRPr="00726921">
        <w:trPr>
          <w:trHeight w:val="240"/>
        </w:trPr>
        <w:tc>
          <w:tcPr>
            <w:tcW w:w="644" w:type="dxa"/>
            <w:vMerge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2D2979" w:rsidRPr="00726921" w:rsidRDefault="002D2979" w:rsidP="005C7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>2.2. соответствие содержания сочинения выбранному жанру</w:t>
            </w:r>
          </w:p>
        </w:tc>
        <w:tc>
          <w:tcPr>
            <w:tcW w:w="1794" w:type="dxa"/>
          </w:tcPr>
          <w:p w:rsidR="002D2979" w:rsidRPr="00726921" w:rsidRDefault="002D2979" w:rsidP="00BE055E">
            <w:pPr>
              <w:rPr>
                <w:sz w:val="28"/>
                <w:szCs w:val="28"/>
              </w:rPr>
            </w:pPr>
          </w:p>
        </w:tc>
      </w:tr>
      <w:tr w:rsidR="002D2979" w:rsidRPr="00726921">
        <w:trPr>
          <w:trHeight w:val="939"/>
        </w:trPr>
        <w:tc>
          <w:tcPr>
            <w:tcW w:w="644" w:type="dxa"/>
            <w:vMerge w:val="restart"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1" w:type="dxa"/>
            <w:vMerge w:val="restart"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>Композиция сочинения</w:t>
            </w:r>
          </w:p>
        </w:tc>
        <w:tc>
          <w:tcPr>
            <w:tcW w:w="4092" w:type="dxa"/>
          </w:tcPr>
          <w:p w:rsidR="002D2979" w:rsidRPr="00726921" w:rsidRDefault="002D2979" w:rsidP="005C7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>3.1. цельность, логичность и соразмерность композиции сочинения</w:t>
            </w:r>
          </w:p>
        </w:tc>
        <w:tc>
          <w:tcPr>
            <w:tcW w:w="1794" w:type="dxa"/>
          </w:tcPr>
          <w:p w:rsidR="002D2979" w:rsidRPr="00726921" w:rsidRDefault="002D2979" w:rsidP="00BE055E">
            <w:pPr>
              <w:rPr>
                <w:sz w:val="28"/>
                <w:szCs w:val="28"/>
              </w:rPr>
            </w:pPr>
          </w:p>
        </w:tc>
      </w:tr>
      <w:tr w:rsidR="002D2979" w:rsidRPr="00726921">
        <w:trPr>
          <w:trHeight w:val="80"/>
        </w:trPr>
        <w:tc>
          <w:tcPr>
            <w:tcW w:w="644" w:type="dxa"/>
            <w:vMerge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>. соответствие композиции содержанию</w:t>
            </w:r>
          </w:p>
        </w:tc>
        <w:tc>
          <w:tcPr>
            <w:tcW w:w="1794" w:type="dxa"/>
          </w:tcPr>
          <w:p w:rsidR="002D2979" w:rsidRPr="00726921" w:rsidRDefault="002D2979" w:rsidP="00BE055E">
            <w:pPr>
              <w:rPr>
                <w:sz w:val="28"/>
                <w:szCs w:val="28"/>
              </w:rPr>
            </w:pPr>
          </w:p>
        </w:tc>
      </w:tr>
      <w:tr w:rsidR="002D2979" w:rsidRPr="00726921">
        <w:trPr>
          <w:trHeight w:val="486"/>
        </w:trPr>
        <w:tc>
          <w:tcPr>
            <w:tcW w:w="644" w:type="dxa"/>
            <w:vMerge w:val="restart"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1" w:type="dxa"/>
            <w:vMerge w:val="restart"/>
          </w:tcPr>
          <w:p w:rsidR="002D2979" w:rsidRPr="00726921" w:rsidRDefault="002D2979" w:rsidP="00BE055E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в сочинении авторской позиции</w:t>
            </w:r>
          </w:p>
        </w:tc>
        <w:tc>
          <w:tcPr>
            <w:tcW w:w="4092" w:type="dxa"/>
          </w:tcPr>
          <w:p w:rsidR="002D2979" w:rsidRPr="00726921" w:rsidRDefault="002D2979" w:rsidP="005C7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соотнесенность содержания сочинения с личностным интеллектуальным, эмоциональным и эстетическим опытом автора</w:t>
            </w:r>
          </w:p>
        </w:tc>
        <w:tc>
          <w:tcPr>
            <w:tcW w:w="1794" w:type="dxa"/>
          </w:tcPr>
          <w:p w:rsidR="002D2979" w:rsidRPr="00726921" w:rsidRDefault="002D2979" w:rsidP="00BE055E">
            <w:pPr>
              <w:rPr>
                <w:sz w:val="28"/>
                <w:szCs w:val="28"/>
              </w:rPr>
            </w:pPr>
          </w:p>
        </w:tc>
      </w:tr>
      <w:tr w:rsidR="002D2979" w:rsidRPr="00726921">
        <w:trPr>
          <w:trHeight w:val="1070"/>
        </w:trPr>
        <w:tc>
          <w:tcPr>
            <w:tcW w:w="644" w:type="dxa"/>
            <w:vMerge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2D2979" w:rsidRPr="00726921" w:rsidRDefault="002D2979" w:rsidP="005C7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воплощение в работе собственной читательской и человеческой позиции</w:t>
            </w:r>
          </w:p>
        </w:tc>
        <w:tc>
          <w:tcPr>
            <w:tcW w:w="1794" w:type="dxa"/>
          </w:tcPr>
          <w:p w:rsidR="002D2979" w:rsidRPr="00726921" w:rsidRDefault="002D2979" w:rsidP="00BE055E">
            <w:pPr>
              <w:rPr>
                <w:sz w:val="28"/>
                <w:szCs w:val="28"/>
              </w:rPr>
            </w:pPr>
          </w:p>
        </w:tc>
      </w:tr>
      <w:tr w:rsidR="002D2979" w:rsidRPr="00726921">
        <w:trPr>
          <w:trHeight w:val="1070"/>
        </w:trPr>
        <w:tc>
          <w:tcPr>
            <w:tcW w:w="644" w:type="dxa"/>
            <w:vMerge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2D2979" w:rsidRPr="00726921" w:rsidRDefault="002D2979" w:rsidP="005C7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 xml:space="preserve">4.3.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речевого оформления сочинения коммуникативному замыслу автора</w:t>
            </w:r>
          </w:p>
        </w:tc>
        <w:tc>
          <w:tcPr>
            <w:tcW w:w="1794" w:type="dxa"/>
          </w:tcPr>
          <w:p w:rsidR="002D2979" w:rsidRPr="00726921" w:rsidRDefault="002D2979" w:rsidP="00BE055E">
            <w:pPr>
              <w:rPr>
                <w:sz w:val="28"/>
                <w:szCs w:val="28"/>
              </w:rPr>
            </w:pPr>
          </w:p>
        </w:tc>
      </w:tr>
      <w:tr w:rsidR="002D2979" w:rsidRPr="00726921">
        <w:trPr>
          <w:trHeight w:val="320"/>
        </w:trPr>
        <w:tc>
          <w:tcPr>
            <w:tcW w:w="644" w:type="dxa"/>
            <w:vMerge w:val="restart"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1" w:type="dxa"/>
            <w:vMerge w:val="restart"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>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своеобразие и речевое оформление сочинения</w:t>
            </w:r>
          </w:p>
        </w:tc>
        <w:tc>
          <w:tcPr>
            <w:tcW w:w="4092" w:type="dxa"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>5.1. богатство лексики</w:t>
            </w:r>
          </w:p>
        </w:tc>
        <w:tc>
          <w:tcPr>
            <w:tcW w:w="1794" w:type="dxa"/>
          </w:tcPr>
          <w:p w:rsidR="002D2979" w:rsidRPr="00726921" w:rsidRDefault="002D2979" w:rsidP="00BE055E">
            <w:pPr>
              <w:rPr>
                <w:sz w:val="28"/>
                <w:szCs w:val="28"/>
              </w:rPr>
            </w:pPr>
          </w:p>
        </w:tc>
      </w:tr>
      <w:tr w:rsidR="002D2979" w:rsidRPr="00726921">
        <w:trPr>
          <w:trHeight w:val="320"/>
        </w:trPr>
        <w:tc>
          <w:tcPr>
            <w:tcW w:w="644" w:type="dxa"/>
            <w:vMerge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>5.2. разнообразие синтаксических конструкций</w:t>
            </w:r>
          </w:p>
        </w:tc>
        <w:tc>
          <w:tcPr>
            <w:tcW w:w="1794" w:type="dxa"/>
          </w:tcPr>
          <w:p w:rsidR="002D2979" w:rsidRPr="00726921" w:rsidRDefault="002D2979" w:rsidP="00BE055E">
            <w:pPr>
              <w:rPr>
                <w:sz w:val="28"/>
                <w:szCs w:val="28"/>
              </w:rPr>
            </w:pPr>
          </w:p>
        </w:tc>
      </w:tr>
      <w:tr w:rsidR="002D2979" w:rsidRPr="00726921">
        <w:trPr>
          <w:trHeight w:val="480"/>
        </w:trPr>
        <w:tc>
          <w:tcPr>
            <w:tcW w:w="644" w:type="dxa"/>
            <w:vMerge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 xml:space="preserve">5.3. 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изобразительно-выразительных средств языка</w:t>
            </w:r>
          </w:p>
        </w:tc>
        <w:tc>
          <w:tcPr>
            <w:tcW w:w="1794" w:type="dxa"/>
          </w:tcPr>
          <w:p w:rsidR="002D2979" w:rsidRPr="00726921" w:rsidRDefault="002D2979" w:rsidP="00BE055E">
            <w:pPr>
              <w:rPr>
                <w:sz w:val="28"/>
                <w:szCs w:val="28"/>
              </w:rPr>
            </w:pPr>
          </w:p>
        </w:tc>
      </w:tr>
      <w:tr w:rsidR="002D2979" w:rsidRPr="00726921">
        <w:trPr>
          <w:trHeight w:val="726"/>
        </w:trPr>
        <w:tc>
          <w:tcPr>
            <w:tcW w:w="644" w:type="dxa"/>
            <w:vMerge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>5.4. использование афоризмов, цитат, пословиц</w:t>
            </w:r>
          </w:p>
        </w:tc>
        <w:tc>
          <w:tcPr>
            <w:tcW w:w="1794" w:type="dxa"/>
          </w:tcPr>
          <w:p w:rsidR="002D2979" w:rsidRPr="00726921" w:rsidRDefault="002D2979" w:rsidP="00BE055E">
            <w:pPr>
              <w:rPr>
                <w:sz w:val="28"/>
                <w:szCs w:val="28"/>
              </w:rPr>
            </w:pPr>
          </w:p>
        </w:tc>
      </w:tr>
      <w:tr w:rsidR="002D2979" w:rsidRPr="00726921">
        <w:trPr>
          <w:trHeight w:val="313"/>
        </w:trPr>
        <w:tc>
          <w:tcPr>
            <w:tcW w:w="644" w:type="dxa"/>
            <w:vMerge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>5.5. наличие оригинальных образов</w:t>
            </w:r>
          </w:p>
        </w:tc>
        <w:tc>
          <w:tcPr>
            <w:tcW w:w="1794" w:type="dxa"/>
          </w:tcPr>
          <w:p w:rsidR="002D2979" w:rsidRPr="00726921" w:rsidRDefault="002D2979" w:rsidP="00BE055E">
            <w:pPr>
              <w:rPr>
                <w:sz w:val="28"/>
                <w:szCs w:val="28"/>
              </w:rPr>
            </w:pPr>
          </w:p>
        </w:tc>
      </w:tr>
      <w:tr w:rsidR="002D2979" w:rsidRPr="00726921">
        <w:trPr>
          <w:trHeight w:val="313"/>
        </w:trPr>
        <w:tc>
          <w:tcPr>
            <w:tcW w:w="644" w:type="dxa"/>
            <w:vMerge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 соответствия стиля сочинения художественному замыслу</w:t>
            </w:r>
          </w:p>
        </w:tc>
        <w:tc>
          <w:tcPr>
            <w:tcW w:w="1794" w:type="dxa"/>
          </w:tcPr>
          <w:p w:rsidR="002D2979" w:rsidRPr="00726921" w:rsidRDefault="002D2979" w:rsidP="00BE055E">
            <w:pPr>
              <w:rPr>
                <w:sz w:val="28"/>
                <w:szCs w:val="28"/>
              </w:rPr>
            </w:pPr>
          </w:p>
        </w:tc>
      </w:tr>
      <w:tr w:rsidR="002D2979" w:rsidRPr="00726921">
        <w:trPr>
          <w:trHeight w:val="313"/>
        </w:trPr>
        <w:tc>
          <w:tcPr>
            <w:tcW w:w="644" w:type="dxa"/>
            <w:vMerge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2D2979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целесообразность использования языковых средств</w:t>
            </w:r>
          </w:p>
        </w:tc>
        <w:tc>
          <w:tcPr>
            <w:tcW w:w="1794" w:type="dxa"/>
          </w:tcPr>
          <w:p w:rsidR="002D2979" w:rsidRPr="00726921" w:rsidRDefault="002D2979" w:rsidP="00BE055E">
            <w:pPr>
              <w:rPr>
                <w:sz w:val="28"/>
                <w:szCs w:val="28"/>
              </w:rPr>
            </w:pPr>
          </w:p>
        </w:tc>
      </w:tr>
      <w:tr w:rsidR="002D2979" w:rsidRPr="00726921">
        <w:trPr>
          <w:trHeight w:val="756"/>
        </w:trPr>
        <w:tc>
          <w:tcPr>
            <w:tcW w:w="644" w:type="dxa"/>
            <w:vMerge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5.8.точность и ясность речи</w:t>
            </w:r>
          </w:p>
        </w:tc>
        <w:tc>
          <w:tcPr>
            <w:tcW w:w="1794" w:type="dxa"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979" w:rsidRPr="00726921">
        <w:trPr>
          <w:trHeight w:val="756"/>
        </w:trPr>
        <w:tc>
          <w:tcPr>
            <w:tcW w:w="644" w:type="dxa"/>
            <w:vMerge w:val="restart"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1" w:type="dxa"/>
            <w:vMerge w:val="restart"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Грамотность сочинения</w:t>
            </w:r>
          </w:p>
        </w:tc>
        <w:tc>
          <w:tcPr>
            <w:tcW w:w="4092" w:type="dxa"/>
          </w:tcPr>
          <w:p w:rsidR="002D2979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орфография</w:t>
            </w:r>
          </w:p>
        </w:tc>
        <w:tc>
          <w:tcPr>
            <w:tcW w:w="1794" w:type="dxa"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979" w:rsidRPr="00726921">
        <w:trPr>
          <w:trHeight w:val="756"/>
        </w:trPr>
        <w:tc>
          <w:tcPr>
            <w:tcW w:w="644" w:type="dxa"/>
            <w:vMerge/>
          </w:tcPr>
          <w:p w:rsidR="002D2979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2D2979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2D2979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 пунктуация</w:t>
            </w:r>
          </w:p>
        </w:tc>
        <w:tc>
          <w:tcPr>
            <w:tcW w:w="1794" w:type="dxa"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979" w:rsidRPr="00726921">
        <w:trPr>
          <w:trHeight w:val="756"/>
        </w:trPr>
        <w:tc>
          <w:tcPr>
            <w:tcW w:w="644" w:type="dxa"/>
            <w:vMerge/>
          </w:tcPr>
          <w:p w:rsidR="002D2979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2D2979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2D2979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 грамматика</w:t>
            </w:r>
          </w:p>
        </w:tc>
        <w:tc>
          <w:tcPr>
            <w:tcW w:w="1794" w:type="dxa"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979" w:rsidRPr="00726921">
        <w:trPr>
          <w:trHeight w:val="756"/>
        </w:trPr>
        <w:tc>
          <w:tcPr>
            <w:tcW w:w="644" w:type="dxa"/>
            <w:vMerge/>
          </w:tcPr>
          <w:p w:rsidR="002D2979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2D2979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2D2979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 грамотность речи</w:t>
            </w:r>
          </w:p>
        </w:tc>
        <w:tc>
          <w:tcPr>
            <w:tcW w:w="1794" w:type="dxa"/>
          </w:tcPr>
          <w:p w:rsidR="002D2979" w:rsidRPr="00726921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979" w:rsidRPr="008A2238">
        <w:tc>
          <w:tcPr>
            <w:tcW w:w="644" w:type="dxa"/>
          </w:tcPr>
          <w:p w:rsidR="002D2979" w:rsidRPr="004D7175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3" w:type="dxa"/>
            <w:gridSpan w:val="2"/>
          </w:tcPr>
          <w:p w:rsidR="002D2979" w:rsidRPr="008A2238" w:rsidRDefault="002D2979" w:rsidP="00BE055E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238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794" w:type="dxa"/>
          </w:tcPr>
          <w:p w:rsidR="002D2979" w:rsidRPr="004D7175" w:rsidRDefault="002D2979" w:rsidP="00BE0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979" w:rsidRPr="00353A3B" w:rsidRDefault="002D2979" w:rsidP="007510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2979" w:rsidRPr="004D7175" w:rsidRDefault="002D2979" w:rsidP="0075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дседатель Жюри: </w:t>
      </w:r>
      <w:r w:rsidRPr="004D7175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 /___________________________</w:t>
      </w:r>
      <w:r w:rsidRPr="004D7175">
        <w:rPr>
          <w:rFonts w:ascii="Times New Roman" w:hAnsi="Times New Roman" w:cs="Times New Roman"/>
          <w:sz w:val="28"/>
          <w:szCs w:val="28"/>
        </w:rPr>
        <w:t xml:space="preserve">/  </w:t>
      </w:r>
    </w:p>
    <w:p w:rsidR="002D2979" w:rsidRPr="00D3244C" w:rsidRDefault="002D2979" w:rsidP="0075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44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3244C">
        <w:rPr>
          <w:rFonts w:ascii="Times New Roman" w:hAnsi="Times New Roman" w:cs="Times New Roman"/>
          <w:sz w:val="24"/>
          <w:szCs w:val="24"/>
        </w:rPr>
        <w:t xml:space="preserve">  подпись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3244C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2D2979" w:rsidRPr="00D3244C" w:rsidRDefault="002D2979" w:rsidP="0075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979" w:rsidRPr="004D7175" w:rsidRDefault="002D2979" w:rsidP="0075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 xml:space="preserve">Член Жюри   ___________________ /____________________________/  </w:t>
      </w:r>
    </w:p>
    <w:p w:rsidR="002D2979" w:rsidRPr="00D3244C" w:rsidRDefault="002D2979" w:rsidP="007510EB">
      <w:pPr>
        <w:jc w:val="both"/>
        <w:rPr>
          <w:rFonts w:ascii="Times New Roman" w:hAnsi="Times New Roman" w:cs="Times New Roman"/>
          <w:sz w:val="24"/>
          <w:szCs w:val="24"/>
        </w:rPr>
      </w:pPr>
      <w:r w:rsidRPr="004D717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7175">
        <w:rPr>
          <w:rFonts w:ascii="Times New Roman" w:hAnsi="Times New Roman" w:cs="Times New Roman"/>
          <w:sz w:val="28"/>
          <w:szCs w:val="28"/>
        </w:rPr>
        <w:t xml:space="preserve">      </w:t>
      </w:r>
      <w:r w:rsidRPr="00D3244C">
        <w:rPr>
          <w:rFonts w:ascii="Times New Roman" w:hAnsi="Times New Roman" w:cs="Times New Roman"/>
          <w:sz w:val="24"/>
          <w:szCs w:val="24"/>
        </w:rPr>
        <w:t xml:space="preserve">подпись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3244C">
        <w:rPr>
          <w:rFonts w:ascii="Times New Roman" w:hAnsi="Times New Roman" w:cs="Times New Roman"/>
          <w:sz w:val="24"/>
          <w:szCs w:val="24"/>
        </w:rPr>
        <w:t xml:space="preserve">           расшифровка подписи</w:t>
      </w:r>
    </w:p>
    <w:p w:rsidR="002D2979" w:rsidRPr="00D3244C" w:rsidRDefault="002D2979" w:rsidP="008E0343">
      <w:pPr>
        <w:spacing w:after="0" w:line="36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244C">
        <w:rPr>
          <w:rFonts w:ascii="Times New Roman" w:hAnsi="Times New Roman" w:cs="Times New Roman"/>
          <w:sz w:val="24"/>
          <w:szCs w:val="24"/>
        </w:rPr>
        <w:t>М.П.</w:t>
      </w:r>
    </w:p>
    <w:sectPr w:rsidR="002D2979" w:rsidRPr="00D3244C" w:rsidSect="0077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71E96"/>
    <w:multiLevelType w:val="hybridMultilevel"/>
    <w:tmpl w:val="D708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D28"/>
    <w:rsid w:val="00000F1E"/>
    <w:rsid w:val="00041D44"/>
    <w:rsid w:val="00071393"/>
    <w:rsid w:val="00085828"/>
    <w:rsid w:val="0008626A"/>
    <w:rsid w:val="000B69DE"/>
    <w:rsid w:val="000C67E3"/>
    <w:rsid w:val="000D6DC1"/>
    <w:rsid w:val="00107524"/>
    <w:rsid w:val="00117237"/>
    <w:rsid w:val="00160F69"/>
    <w:rsid w:val="001A7E4E"/>
    <w:rsid w:val="001D21B4"/>
    <w:rsid w:val="001D2CCB"/>
    <w:rsid w:val="001E58AA"/>
    <w:rsid w:val="00200740"/>
    <w:rsid w:val="002533C2"/>
    <w:rsid w:val="00271906"/>
    <w:rsid w:val="00294F73"/>
    <w:rsid w:val="002D2979"/>
    <w:rsid w:val="002E4E22"/>
    <w:rsid w:val="0031755B"/>
    <w:rsid w:val="00324005"/>
    <w:rsid w:val="00353A3B"/>
    <w:rsid w:val="00363533"/>
    <w:rsid w:val="003800E9"/>
    <w:rsid w:val="003F0E51"/>
    <w:rsid w:val="00442E8F"/>
    <w:rsid w:val="004547A2"/>
    <w:rsid w:val="004A129E"/>
    <w:rsid w:val="004D3B05"/>
    <w:rsid w:val="004D7175"/>
    <w:rsid w:val="00583402"/>
    <w:rsid w:val="005914FE"/>
    <w:rsid w:val="005B6EB8"/>
    <w:rsid w:val="005C5D8B"/>
    <w:rsid w:val="005C7267"/>
    <w:rsid w:val="005E3689"/>
    <w:rsid w:val="0060682A"/>
    <w:rsid w:val="006C54A9"/>
    <w:rsid w:val="006E1394"/>
    <w:rsid w:val="0072418C"/>
    <w:rsid w:val="00726921"/>
    <w:rsid w:val="007510EB"/>
    <w:rsid w:val="0077216D"/>
    <w:rsid w:val="0080053B"/>
    <w:rsid w:val="008176C7"/>
    <w:rsid w:val="0082443A"/>
    <w:rsid w:val="008400BB"/>
    <w:rsid w:val="008734BA"/>
    <w:rsid w:val="008A2238"/>
    <w:rsid w:val="008B3D28"/>
    <w:rsid w:val="008D0DCF"/>
    <w:rsid w:val="008D4677"/>
    <w:rsid w:val="008E0343"/>
    <w:rsid w:val="008E4A50"/>
    <w:rsid w:val="00910420"/>
    <w:rsid w:val="00943089"/>
    <w:rsid w:val="009511A2"/>
    <w:rsid w:val="009A1FB7"/>
    <w:rsid w:val="009A340A"/>
    <w:rsid w:val="009D2FDB"/>
    <w:rsid w:val="009E5C55"/>
    <w:rsid w:val="009F1EB4"/>
    <w:rsid w:val="00A11344"/>
    <w:rsid w:val="00A96FB5"/>
    <w:rsid w:val="00AA3498"/>
    <w:rsid w:val="00AB763B"/>
    <w:rsid w:val="00AF43C5"/>
    <w:rsid w:val="00B304B3"/>
    <w:rsid w:val="00BE055E"/>
    <w:rsid w:val="00BF6DCA"/>
    <w:rsid w:val="00C45D23"/>
    <w:rsid w:val="00C518F3"/>
    <w:rsid w:val="00C55B33"/>
    <w:rsid w:val="00C85566"/>
    <w:rsid w:val="00CB13F9"/>
    <w:rsid w:val="00D10A03"/>
    <w:rsid w:val="00D3244C"/>
    <w:rsid w:val="00D84FEA"/>
    <w:rsid w:val="00D91D24"/>
    <w:rsid w:val="00DC085E"/>
    <w:rsid w:val="00DC2810"/>
    <w:rsid w:val="00DE6291"/>
    <w:rsid w:val="00E02512"/>
    <w:rsid w:val="00E33C75"/>
    <w:rsid w:val="00E3483D"/>
    <w:rsid w:val="00E76395"/>
    <w:rsid w:val="00E8360E"/>
    <w:rsid w:val="00ED4CAF"/>
    <w:rsid w:val="00ED6303"/>
    <w:rsid w:val="00EF1F4F"/>
    <w:rsid w:val="00F12543"/>
    <w:rsid w:val="00F70527"/>
    <w:rsid w:val="00F951BB"/>
    <w:rsid w:val="00FA0BB9"/>
    <w:rsid w:val="00FA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6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3D28"/>
    <w:pPr>
      <w:ind w:left="720"/>
    </w:pPr>
  </w:style>
  <w:style w:type="character" w:styleId="Hyperlink">
    <w:name w:val="Hyperlink"/>
    <w:basedOn w:val="DefaultParagraphFont"/>
    <w:uiPriority w:val="99"/>
    <w:rsid w:val="009F1EB4"/>
    <w:rPr>
      <w:color w:val="0000FF"/>
      <w:u w:val="single"/>
    </w:rPr>
  </w:style>
  <w:style w:type="table" w:styleId="TableGrid">
    <w:name w:val="Table Grid"/>
    <w:basedOn w:val="TableNormal"/>
    <w:uiPriority w:val="99"/>
    <w:rsid w:val="00C518F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26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1D24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200</TotalTime>
  <Pages>3</Pages>
  <Words>444</Words>
  <Characters>2536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proskurkina</dc:creator>
  <cp:keywords/>
  <dc:description/>
  <cp:lastModifiedBy>hosikuridze_am</cp:lastModifiedBy>
  <cp:revision>55</cp:revision>
  <cp:lastPrinted>2016-08-29T13:51:00Z</cp:lastPrinted>
  <dcterms:created xsi:type="dcterms:W3CDTF">2015-09-18T08:46:00Z</dcterms:created>
  <dcterms:modified xsi:type="dcterms:W3CDTF">2016-09-07T14:56:00Z</dcterms:modified>
</cp:coreProperties>
</file>